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陇县工业园区总体规划</w:t>
            </w:r>
            <w:bookmarkStart w:id="0" w:name="_GoBack"/>
            <w:bookmarkEnd w:id="0"/>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26" w:leftChars="130" w:hanging="210" w:hanging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FB739F1"/>
    <w:rsid w:val="44EB321A"/>
    <w:rsid w:val="607A306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2019-03-19T05:21:57Z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